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80E4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80E4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80E43">
        <w:rPr>
          <w:b/>
          <w:smallCaps/>
          <w:color w:val="6F654B" w:themeColor="text1" w:themeTint="BF"/>
        </w:rPr>
        <w:t xml:space="preserve">Nombre: </w:t>
      </w:r>
      <w:r w:rsidR="004C00D4" w:rsidRPr="00A80E43">
        <w:rPr>
          <w:b/>
          <w:smallCaps/>
          <w:color w:val="6F654B" w:themeColor="text1" w:themeTint="BF"/>
        </w:rPr>
        <w:t xml:space="preserve"> </w:t>
      </w:r>
      <w:r w:rsidR="002E5162">
        <w:rPr>
          <w:b/>
          <w:smallCaps/>
          <w:color w:val="6F654B" w:themeColor="text1" w:themeTint="BF"/>
          <w:sz w:val="32"/>
          <w:szCs w:val="20"/>
        </w:rPr>
        <w:t>Mayela Piña Hernández</w:t>
      </w:r>
    </w:p>
    <w:p w:rsidR="00877DA6" w:rsidRPr="00A80E43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A80E43" w:rsidRDefault="00877DA6" w:rsidP="002D0520">
      <w:pPr>
        <w:jc w:val="both"/>
        <w:rPr>
          <w:b/>
          <w:smallCaps/>
          <w:color w:val="6F654B" w:themeColor="text1" w:themeTint="BF"/>
        </w:rPr>
      </w:pPr>
      <w:r w:rsidRPr="00A80E43">
        <w:rPr>
          <w:b/>
          <w:smallCaps/>
          <w:color w:val="6F654B" w:themeColor="text1" w:themeTint="BF"/>
        </w:rPr>
        <w:t>Cargo y Adscripción</w:t>
      </w:r>
      <w:r w:rsidR="00137CDC" w:rsidRPr="00A80E43">
        <w:rPr>
          <w:b/>
          <w:smallCaps/>
          <w:color w:val="6F654B" w:themeColor="text1" w:themeTint="BF"/>
        </w:rPr>
        <w:t>:</w:t>
      </w:r>
    </w:p>
    <w:p w:rsidR="00877DA6" w:rsidRPr="00FB1F1B" w:rsidRDefault="00E7487B" w:rsidP="00FD2CA5">
      <w:pPr>
        <w:pStyle w:val="Prrafodelista"/>
        <w:numPr>
          <w:ilvl w:val="0"/>
          <w:numId w:val="36"/>
        </w:numPr>
        <w:jc w:val="both"/>
        <w:rPr>
          <w:color w:val="6F654B" w:themeColor="text1" w:themeTint="BF"/>
        </w:rPr>
      </w:pPr>
      <w:r w:rsidRPr="00FB1F1B">
        <w:rPr>
          <w:smallCaps/>
          <w:color w:val="6F654B" w:themeColor="text1" w:themeTint="BF"/>
        </w:rPr>
        <w:t>Psicóloga y Coordinadora del Centro de Evaluación Psicosocial del Poder Judicial, Unidad Laguna</w:t>
      </w:r>
      <w:r w:rsidR="006E1D03" w:rsidRPr="00FB1F1B">
        <w:rPr>
          <w:smallCaps/>
          <w:color w:val="6F654B" w:themeColor="text1" w:themeTint="BF"/>
        </w:rPr>
        <w:t>.</w:t>
      </w:r>
    </w:p>
    <w:p w:rsidR="00FD2CA5" w:rsidRPr="00A80E43" w:rsidRDefault="00FD2CA5" w:rsidP="002D0520">
      <w:pPr>
        <w:jc w:val="both"/>
        <w:rPr>
          <w:b/>
          <w:smallCaps/>
          <w:color w:val="6F654B" w:themeColor="text1" w:themeTint="BF"/>
        </w:rPr>
      </w:pPr>
    </w:p>
    <w:p w:rsidR="00A80E43" w:rsidRPr="00A80E43" w:rsidRDefault="00A80E43" w:rsidP="00A80E43">
      <w:pPr>
        <w:rPr>
          <w:b/>
          <w:smallCaps/>
          <w:color w:val="6F654B" w:themeColor="text1" w:themeTint="BF"/>
        </w:rPr>
      </w:pPr>
      <w:r w:rsidRPr="00A80E43">
        <w:rPr>
          <w:b/>
          <w:smallCaps/>
          <w:color w:val="6F654B" w:themeColor="text1" w:themeTint="BF"/>
        </w:rPr>
        <w:t>Formación Académica:</w:t>
      </w:r>
    </w:p>
    <w:p w:rsidR="00FB1F1B" w:rsidRDefault="00002A49" w:rsidP="006E1D03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Maestría en Terapia Familiar Sistémica. Universidad Autónoma del Noreste. Campus, Torreón. 2002-2004.</w:t>
      </w:r>
    </w:p>
    <w:p w:rsidR="00002A49" w:rsidRDefault="00002A49" w:rsidP="006E1D03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Especialidad en Terapia Familiar. Universidad Autónoma de Coahuila. Campus Saltillo. 1997-1998.</w:t>
      </w:r>
    </w:p>
    <w:p w:rsidR="00002A49" w:rsidRPr="006E1D03" w:rsidRDefault="00002A49" w:rsidP="006E1D03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Licenciatura en Psicología. Universidad Autónoma de Coahuila. Campus Saltillo. 1992-1996</w:t>
      </w:r>
    </w:p>
    <w:p w:rsidR="006E1D03" w:rsidRDefault="006E1D03" w:rsidP="00A80E43">
      <w:pPr>
        <w:rPr>
          <w:b/>
          <w:smallCaps/>
          <w:color w:val="6F654B" w:themeColor="text1" w:themeTint="BF"/>
        </w:rPr>
      </w:pPr>
    </w:p>
    <w:p w:rsidR="00A80E43" w:rsidRPr="00A80E43" w:rsidRDefault="00A80E43" w:rsidP="00A80E43">
      <w:pPr>
        <w:rPr>
          <w:b/>
          <w:smallCaps/>
          <w:color w:val="6F654B" w:themeColor="text1" w:themeTint="BF"/>
        </w:rPr>
      </w:pPr>
      <w:r w:rsidRPr="00A80E43">
        <w:rPr>
          <w:b/>
          <w:smallCaps/>
          <w:color w:val="6F654B" w:themeColor="text1" w:themeTint="BF"/>
        </w:rPr>
        <w:t xml:space="preserve">Experiencia Laboral: </w:t>
      </w:r>
    </w:p>
    <w:p w:rsidR="00D37875" w:rsidRDefault="00002A49" w:rsidP="006E1D03">
      <w:pPr>
        <w:pStyle w:val="Prrafodelista"/>
        <w:numPr>
          <w:ilvl w:val="0"/>
          <w:numId w:val="36"/>
        </w:numPr>
        <w:jc w:val="both"/>
        <w:rPr>
          <w:smallCaps/>
        </w:rPr>
      </w:pPr>
      <w:r>
        <w:rPr>
          <w:smallCaps/>
        </w:rPr>
        <w:t>Desarrollo Integral de la Familia del Estado de Coahuila. Coordinadora y Terapeuta del Centro de Atención e Integración Familiar (CAIF), en la Ciudad de San Pedro de las Colonias, Coahuila. Septiembre 1997 – diciembre 2013.</w:t>
      </w:r>
    </w:p>
    <w:p w:rsidR="00002A49" w:rsidRDefault="00002A49" w:rsidP="006E1D03">
      <w:pPr>
        <w:pStyle w:val="Prrafodelista"/>
        <w:numPr>
          <w:ilvl w:val="0"/>
          <w:numId w:val="36"/>
        </w:numPr>
        <w:jc w:val="both"/>
        <w:rPr>
          <w:smallCaps/>
        </w:rPr>
      </w:pPr>
      <w:r>
        <w:rPr>
          <w:smallCaps/>
        </w:rPr>
        <w:t>Docente y entrenadora en la Maestría en Terapia Familiar Sistémica de la Universidad Autónoma del Noreste.</w:t>
      </w:r>
    </w:p>
    <w:p w:rsidR="00002A49" w:rsidRDefault="00002A49" w:rsidP="006E1D03">
      <w:pPr>
        <w:pStyle w:val="Prrafodelista"/>
        <w:numPr>
          <w:ilvl w:val="0"/>
          <w:numId w:val="36"/>
        </w:numPr>
        <w:jc w:val="both"/>
        <w:rPr>
          <w:smallCaps/>
        </w:rPr>
      </w:pPr>
      <w:r>
        <w:rPr>
          <w:smallCaps/>
        </w:rPr>
        <w:t>Docente en la carrera ejecutiva de Psicología en la Universidad Valle de México.</w:t>
      </w:r>
    </w:p>
    <w:p w:rsidR="00D37875" w:rsidRDefault="00D37875" w:rsidP="00D37875">
      <w:pPr>
        <w:jc w:val="both"/>
        <w:rPr>
          <w:smallCaps/>
        </w:rPr>
      </w:pPr>
    </w:p>
    <w:p w:rsidR="00D37875" w:rsidRPr="00A80E43" w:rsidRDefault="00D37875" w:rsidP="00D37875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A80E43">
        <w:rPr>
          <w:b/>
          <w:smallCaps/>
          <w:color w:val="6F654B" w:themeColor="text1" w:themeTint="BF"/>
        </w:rPr>
        <w:t>:</w:t>
      </w:r>
    </w:p>
    <w:p w:rsidR="00002A49" w:rsidRDefault="00002A49" w:rsidP="00002A49">
      <w:pPr>
        <w:pStyle w:val="Prrafodelista"/>
        <w:numPr>
          <w:ilvl w:val="0"/>
          <w:numId w:val="36"/>
        </w:numPr>
        <w:jc w:val="both"/>
        <w:rPr>
          <w:smallCaps/>
        </w:rPr>
      </w:pPr>
      <w:r>
        <w:rPr>
          <w:smallCaps/>
        </w:rPr>
        <w:t>Curso en Línea Psicología Forense Especializada en Niños, Niñas y Adolescentes. 6 de Marzo al 21 de Agosto de 2017.</w:t>
      </w:r>
    </w:p>
    <w:p w:rsidR="00002A49" w:rsidRDefault="00002A49" w:rsidP="00002A49">
      <w:pPr>
        <w:pStyle w:val="Prrafodelista"/>
        <w:numPr>
          <w:ilvl w:val="0"/>
          <w:numId w:val="36"/>
        </w:numPr>
        <w:jc w:val="both"/>
        <w:rPr>
          <w:smallCaps/>
        </w:rPr>
      </w:pPr>
      <w:r>
        <w:rPr>
          <w:smallCaps/>
        </w:rPr>
        <w:t>Curso en línea el ABC de la Igualdad y la No Discriminación. 7 al 20 de agosto de 2017.</w:t>
      </w:r>
    </w:p>
    <w:p w:rsidR="00002A49" w:rsidRDefault="00002A49" w:rsidP="00002A49">
      <w:pPr>
        <w:pStyle w:val="Prrafodelista"/>
        <w:numPr>
          <w:ilvl w:val="0"/>
          <w:numId w:val="36"/>
        </w:numPr>
        <w:jc w:val="both"/>
        <w:rPr>
          <w:smallCaps/>
        </w:rPr>
      </w:pPr>
      <w:r>
        <w:rPr>
          <w:smallCaps/>
        </w:rPr>
        <w:t>Curso Taller Juicio</w:t>
      </w:r>
      <w:r>
        <w:rPr>
          <w:smallCaps/>
        </w:rPr>
        <w:t xml:space="preserve"> Oral en Materia Familiar. 07 al 11 de noviembre del 2016.</w:t>
      </w:r>
    </w:p>
    <w:p w:rsidR="00587522" w:rsidRDefault="00002A49" w:rsidP="00002A49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Diplomado perito en Psicología Jurídica. 05 de Marzo al 29 de Octubre del 2016.</w:t>
      </w:r>
    </w:p>
    <w:p w:rsidR="00002A49" w:rsidRDefault="00002A49" w:rsidP="00002A49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Conferencia sobre La Ley Nacional del Sistema de Justicia Penal para Adolescentes. 24 de Octubre del 2016.</w:t>
      </w:r>
    </w:p>
    <w:p w:rsidR="00002A49" w:rsidRDefault="00002A49" w:rsidP="00002A49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Congreso Internacional de Terapia breve y familiar MRI. Octubre 2014.</w:t>
      </w:r>
    </w:p>
    <w:p w:rsidR="00002A49" w:rsidRDefault="00002A49" w:rsidP="00002A49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Combatiendo el </w:t>
      </w:r>
      <w:proofErr w:type="spellStart"/>
      <w:r>
        <w:rPr>
          <w:smallCaps/>
          <w:color w:val="6F654B" w:themeColor="text1" w:themeTint="BF"/>
        </w:rPr>
        <w:t>Bournout</w:t>
      </w:r>
      <w:proofErr w:type="spellEnd"/>
      <w:r>
        <w:rPr>
          <w:smallCaps/>
          <w:color w:val="6F654B" w:themeColor="text1" w:themeTint="BF"/>
        </w:rPr>
        <w:t xml:space="preserve"> o Estrés Laboral. Noviembre 2013.</w:t>
      </w:r>
    </w:p>
    <w:p w:rsidR="00002A49" w:rsidRDefault="00002A49" w:rsidP="001D2464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002A49">
        <w:rPr>
          <w:smallCaps/>
          <w:color w:val="6F654B" w:themeColor="text1" w:themeTint="BF"/>
        </w:rPr>
        <w:t>Introducción al enfoque Sistémico. 17 al 18 de octubre de 2013.</w:t>
      </w:r>
      <w:bookmarkStart w:id="0" w:name="_GoBack"/>
      <w:bookmarkEnd w:id="0"/>
    </w:p>
    <w:sectPr w:rsidR="00002A4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60" w:rsidRDefault="00706660">
      <w:pPr>
        <w:spacing w:after="0" w:line="240" w:lineRule="auto"/>
      </w:pPr>
      <w:r>
        <w:separator/>
      </w:r>
    </w:p>
  </w:endnote>
  <w:endnote w:type="continuationSeparator" w:id="0">
    <w:p w:rsidR="00706660" w:rsidRDefault="0070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2485" w:rsidRPr="008E248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2485" w:rsidRPr="008E248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60" w:rsidRDefault="00706660">
      <w:pPr>
        <w:spacing w:after="0" w:line="240" w:lineRule="auto"/>
      </w:pPr>
      <w:r>
        <w:separator/>
      </w:r>
    </w:p>
  </w:footnote>
  <w:footnote w:type="continuationSeparator" w:id="0">
    <w:p w:rsidR="00706660" w:rsidRDefault="0070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4115B"/>
    <w:multiLevelType w:val="hybridMultilevel"/>
    <w:tmpl w:val="35463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83572"/>
    <w:multiLevelType w:val="hybridMultilevel"/>
    <w:tmpl w:val="20FCE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D52C9"/>
    <w:multiLevelType w:val="hybridMultilevel"/>
    <w:tmpl w:val="41AE1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B35E4"/>
    <w:multiLevelType w:val="hybridMultilevel"/>
    <w:tmpl w:val="D55CB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E2A87"/>
    <w:multiLevelType w:val="hybridMultilevel"/>
    <w:tmpl w:val="74902496"/>
    <w:lvl w:ilvl="0" w:tplc="080A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9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82305"/>
    <w:multiLevelType w:val="hybridMultilevel"/>
    <w:tmpl w:val="7526A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47B95"/>
    <w:multiLevelType w:val="hybridMultilevel"/>
    <w:tmpl w:val="93A24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31BDC"/>
    <w:multiLevelType w:val="hybridMultilevel"/>
    <w:tmpl w:val="126C1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27"/>
  </w:num>
  <w:num w:numId="4">
    <w:abstractNumId w:val="4"/>
  </w:num>
  <w:num w:numId="5">
    <w:abstractNumId w:val="0"/>
  </w:num>
  <w:num w:numId="6">
    <w:abstractNumId w:val="29"/>
  </w:num>
  <w:num w:numId="7">
    <w:abstractNumId w:val="38"/>
  </w:num>
  <w:num w:numId="8">
    <w:abstractNumId w:val="21"/>
  </w:num>
  <w:num w:numId="9">
    <w:abstractNumId w:val="39"/>
  </w:num>
  <w:num w:numId="10">
    <w:abstractNumId w:val="36"/>
  </w:num>
  <w:num w:numId="11">
    <w:abstractNumId w:val="6"/>
  </w:num>
  <w:num w:numId="12">
    <w:abstractNumId w:val="23"/>
  </w:num>
  <w:num w:numId="13">
    <w:abstractNumId w:val="15"/>
  </w:num>
  <w:num w:numId="14">
    <w:abstractNumId w:val="32"/>
  </w:num>
  <w:num w:numId="15">
    <w:abstractNumId w:val="13"/>
  </w:num>
  <w:num w:numId="16">
    <w:abstractNumId w:val="20"/>
  </w:num>
  <w:num w:numId="17">
    <w:abstractNumId w:val="33"/>
  </w:num>
  <w:num w:numId="18">
    <w:abstractNumId w:val="25"/>
  </w:num>
  <w:num w:numId="19">
    <w:abstractNumId w:val="8"/>
  </w:num>
  <w:num w:numId="20">
    <w:abstractNumId w:val="35"/>
  </w:num>
  <w:num w:numId="21">
    <w:abstractNumId w:val="16"/>
  </w:num>
  <w:num w:numId="22">
    <w:abstractNumId w:val="12"/>
  </w:num>
  <w:num w:numId="23">
    <w:abstractNumId w:val="31"/>
  </w:num>
  <w:num w:numId="24">
    <w:abstractNumId w:val="11"/>
  </w:num>
  <w:num w:numId="25">
    <w:abstractNumId w:val="3"/>
  </w:num>
  <w:num w:numId="26">
    <w:abstractNumId w:val="7"/>
  </w:num>
  <w:num w:numId="27">
    <w:abstractNumId w:val="9"/>
  </w:num>
  <w:num w:numId="28">
    <w:abstractNumId w:val="22"/>
  </w:num>
  <w:num w:numId="29">
    <w:abstractNumId w:val="2"/>
  </w:num>
  <w:num w:numId="30">
    <w:abstractNumId w:val="28"/>
  </w:num>
  <w:num w:numId="31">
    <w:abstractNumId w:val="5"/>
  </w:num>
  <w:num w:numId="32">
    <w:abstractNumId w:val="34"/>
  </w:num>
  <w:num w:numId="33">
    <w:abstractNumId w:val="19"/>
  </w:num>
  <w:num w:numId="34">
    <w:abstractNumId w:val="14"/>
  </w:num>
  <w:num w:numId="35">
    <w:abstractNumId w:val="17"/>
  </w:num>
  <w:num w:numId="36">
    <w:abstractNumId w:val="10"/>
  </w:num>
  <w:num w:numId="37">
    <w:abstractNumId w:val="1"/>
  </w:num>
  <w:num w:numId="38">
    <w:abstractNumId w:val="26"/>
  </w:num>
  <w:num w:numId="39">
    <w:abstractNumId w:val="1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A49"/>
    <w:rsid w:val="00026282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2E1"/>
    <w:rsid w:val="00137CDC"/>
    <w:rsid w:val="0016672C"/>
    <w:rsid w:val="0017701C"/>
    <w:rsid w:val="001A3EF9"/>
    <w:rsid w:val="001A5E76"/>
    <w:rsid w:val="001A5FC6"/>
    <w:rsid w:val="001B1ABA"/>
    <w:rsid w:val="001C3227"/>
    <w:rsid w:val="001E0669"/>
    <w:rsid w:val="0023765F"/>
    <w:rsid w:val="00272791"/>
    <w:rsid w:val="00296F16"/>
    <w:rsid w:val="002C5963"/>
    <w:rsid w:val="002D0520"/>
    <w:rsid w:val="002E4421"/>
    <w:rsid w:val="002E5162"/>
    <w:rsid w:val="002F3A97"/>
    <w:rsid w:val="002F3FB6"/>
    <w:rsid w:val="003150DF"/>
    <w:rsid w:val="0032727A"/>
    <w:rsid w:val="00357048"/>
    <w:rsid w:val="00384438"/>
    <w:rsid w:val="00393681"/>
    <w:rsid w:val="003D729C"/>
    <w:rsid w:val="003E5ABF"/>
    <w:rsid w:val="003F042C"/>
    <w:rsid w:val="00401EB5"/>
    <w:rsid w:val="00410E53"/>
    <w:rsid w:val="004121C1"/>
    <w:rsid w:val="00413994"/>
    <w:rsid w:val="00434AE0"/>
    <w:rsid w:val="004505FF"/>
    <w:rsid w:val="00452475"/>
    <w:rsid w:val="00495775"/>
    <w:rsid w:val="004C00D4"/>
    <w:rsid w:val="004C620E"/>
    <w:rsid w:val="00551231"/>
    <w:rsid w:val="00587522"/>
    <w:rsid w:val="00590AC7"/>
    <w:rsid w:val="005A2478"/>
    <w:rsid w:val="005A5A8B"/>
    <w:rsid w:val="005A5B2D"/>
    <w:rsid w:val="005D36DF"/>
    <w:rsid w:val="005E2144"/>
    <w:rsid w:val="005E2C17"/>
    <w:rsid w:val="005F3A95"/>
    <w:rsid w:val="00611C14"/>
    <w:rsid w:val="00622AED"/>
    <w:rsid w:val="006466D9"/>
    <w:rsid w:val="00653F09"/>
    <w:rsid w:val="00665709"/>
    <w:rsid w:val="0067268A"/>
    <w:rsid w:val="006A3FE6"/>
    <w:rsid w:val="006B5D7A"/>
    <w:rsid w:val="006C74D7"/>
    <w:rsid w:val="006E1D03"/>
    <w:rsid w:val="00700932"/>
    <w:rsid w:val="00706660"/>
    <w:rsid w:val="00716E83"/>
    <w:rsid w:val="0074589F"/>
    <w:rsid w:val="00776C1E"/>
    <w:rsid w:val="007A1CBE"/>
    <w:rsid w:val="007B1672"/>
    <w:rsid w:val="007C324D"/>
    <w:rsid w:val="007D69D7"/>
    <w:rsid w:val="007F1EFE"/>
    <w:rsid w:val="008004FD"/>
    <w:rsid w:val="0081190F"/>
    <w:rsid w:val="00816296"/>
    <w:rsid w:val="0082133F"/>
    <w:rsid w:val="0082586D"/>
    <w:rsid w:val="00853150"/>
    <w:rsid w:val="00876DEC"/>
    <w:rsid w:val="00877DA6"/>
    <w:rsid w:val="008B0014"/>
    <w:rsid w:val="008B105E"/>
    <w:rsid w:val="008C399A"/>
    <w:rsid w:val="008D61F8"/>
    <w:rsid w:val="008E2485"/>
    <w:rsid w:val="008E774F"/>
    <w:rsid w:val="008F19EC"/>
    <w:rsid w:val="008F3862"/>
    <w:rsid w:val="008F5BF8"/>
    <w:rsid w:val="008F5FF2"/>
    <w:rsid w:val="009161EE"/>
    <w:rsid w:val="00917927"/>
    <w:rsid w:val="00925320"/>
    <w:rsid w:val="009378AD"/>
    <w:rsid w:val="00942C91"/>
    <w:rsid w:val="009432BF"/>
    <w:rsid w:val="00953A01"/>
    <w:rsid w:val="009871A3"/>
    <w:rsid w:val="009A2B8A"/>
    <w:rsid w:val="009A31F0"/>
    <w:rsid w:val="009A7C8A"/>
    <w:rsid w:val="009C1BAB"/>
    <w:rsid w:val="009C22B9"/>
    <w:rsid w:val="009D738D"/>
    <w:rsid w:val="00A02137"/>
    <w:rsid w:val="00A14E2B"/>
    <w:rsid w:val="00A44FB4"/>
    <w:rsid w:val="00A51776"/>
    <w:rsid w:val="00A62EE3"/>
    <w:rsid w:val="00A80E43"/>
    <w:rsid w:val="00A944DC"/>
    <w:rsid w:val="00A97454"/>
    <w:rsid w:val="00A97DF0"/>
    <w:rsid w:val="00AA2CAF"/>
    <w:rsid w:val="00AA6EBC"/>
    <w:rsid w:val="00AB55F0"/>
    <w:rsid w:val="00AC3DBD"/>
    <w:rsid w:val="00AD0B08"/>
    <w:rsid w:val="00AD34E3"/>
    <w:rsid w:val="00AD566B"/>
    <w:rsid w:val="00AF221D"/>
    <w:rsid w:val="00B008EA"/>
    <w:rsid w:val="00B22C9D"/>
    <w:rsid w:val="00B24B24"/>
    <w:rsid w:val="00B46EB8"/>
    <w:rsid w:val="00B51FDE"/>
    <w:rsid w:val="00C12CA3"/>
    <w:rsid w:val="00C33820"/>
    <w:rsid w:val="00C3628C"/>
    <w:rsid w:val="00C67C1D"/>
    <w:rsid w:val="00C85D06"/>
    <w:rsid w:val="00CA16B4"/>
    <w:rsid w:val="00CC6AEE"/>
    <w:rsid w:val="00CC714D"/>
    <w:rsid w:val="00CD1BE4"/>
    <w:rsid w:val="00CE50CB"/>
    <w:rsid w:val="00CE5C32"/>
    <w:rsid w:val="00CF7024"/>
    <w:rsid w:val="00D2454F"/>
    <w:rsid w:val="00D37875"/>
    <w:rsid w:val="00D41593"/>
    <w:rsid w:val="00D61926"/>
    <w:rsid w:val="00D72889"/>
    <w:rsid w:val="00D913C8"/>
    <w:rsid w:val="00D932D6"/>
    <w:rsid w:val="00DA7C57"/>
    <w:rsid w:val="00DD68B6"/>
    <w:rsid w:val="00DD6925"/>
    <w:rsid w:val="00DE0C98"/>
    <w:rsid w:val="00DE3785"/>
    <w:rsid w:val="00E1071E"/>
    <w:rsid w:val="00E56F93"/>
    <w:rsid w:val="00E7487B"/>
    <w:rsid w:val="00E749BD"/>
    <w:rsid w:val="00E81156"/>
    <w:rsid w:val="00E9001B"/>
    <w:rsid w:val="00E96F80"/>
    <w:rsid w:val="00EB5370"/>
    <w:rsid w:val="00ED4CD3"/>
    <w:rsid w:val="00EF387E"/>
    <w:rsid w:val="00F22B2A"/>
    <w:rsid w:val="00F60D29"/>
    <w:rsid w:val="00F67BAB"/>
    <w:rsid w:val="00FA7ED1"/>
    <w:rsid w:val="00FB1F1B"/>
    <w:rsid w:val="00FD2CA5"/>
    <w:rsid w:val="00FF0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A46A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E1A6FB-F9BC-430C-A782-CB81984B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9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2018-01-18T20:45:00Z</dcterms:created>
  <dcterms:modified xsi:type="dcterms:W3CDTF">2018-01-18T20:54:00Z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